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8D4B" w14:textId="77777777" w:rsidR="004C7848" w:rsidRDefault="00000000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Памятка по организации приема граждан в первый класс </w:t>
      </w:r>
      <w:r>
        <w:rPr>
          <w:rFonts w:ascii="Liberation Serif" w:hAnsi="Liberation Serif" w:cs="Liberation Serif"/>
          <w:b/>
          <w:sz w:val="28"/>
          <w:szCs w:val="28"/>
        </w:rPr>
        <w:br/>
        <w:t>в 2025/2026 учебном году</w:t>
      </w:r>
    </w:p>
    <w:p w14:paraId="49495328" w14:textId="77777777" w:rsidR="004C7848" w:rsidRDefault="004C784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D08085D" w14:textId="77777777" w:rsidR="004C7848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14:paraId="5835A1AA" w14:textId="77777777" w:rsidR="004C7848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Федеральным законом от 29.12.2012 № 273-ФЗ «Об образовании в Российской Федерации» (далее – Федеральный закон);</w:t>
      </w:r>
    </w:p>
    <w:p w14:paraId="1C87D459" w14:textId="77777777" w:rsidR="004C7848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приказом Министерства просвещения Российской Федерации от 02.09.2020 № 458 «Об утверждении Порядка приема на обучение по образовательным программам начального общего, основного общего и среднего общего образования»;</w:t>
      </w:r>
    </w:p>
    <w:p w14:paraId="21EA08CA" w14:textId="77777777" w:rsidR="004C7848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Законом Свердловской области от 15 июля 2013 года № 78-ОЗ «Об образовании в Свердловской области»;</w:t>
      </w:r>
    </w:p>
    <w:p w14:paraId="2A5FF88A" w14:textId="77777777" w:rsidR="004C7848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локальными нормативными и распорядительными актами (например, правила приема в конкретную образовательную организацию).</w:t>
      </w:r>
    </w:p>
    <w:p w14:paraId="3ECE80BA" w14:textId="77777777" w:rsidR="004C7848" w:rsidRDefault="004C784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32D3B10" w14:textId="77777777" w:rsidR="004C7848" w:rsidRDefault="00000000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В первый класс принимаются дети,</w:t>
      </w:r>
      <w:r>
        <w:rPr>
          <w:rFonts w:ascii="Liberation Serif" w:hAnsi="Liberation Serif" w:cs="Liberation Serif"/>
          <w:sz w:val="28"/>
          <w:szCs w:val="28"/>
        </w:rPr>
        <w:t xml:space="preserve"> достигшие </w:t>
      </w:r>
      <w:r>
        <w:rPr>
          <w:rFonts w:ascii="Liberation Serif" w:hAnsi="Liberation Serif" w:cs="Liberation Serif"/>
          <w:b/>
          <w:sz w:val="28"/>
          <w:szCs w:val="28"/>
        </w:rPr>
        <w:t>на 01.09.2025</w:t>
      </w:r>
      <w:r>
        <w:rPr>
          <w:rFonts w:ascii="Liberation Serif" w:hAnsi="Liberation Serif" w:cs="Liberation Serif"/>
          <w:sz w:val="28"/>
          <w:szCs w:val="28"/>
        </w:rPr>
        <w:t xml:space="preserve"> возраста 6 лет и 6 месяцев, но не позже достижения ими возраста 8 лет.</w:t>
      </w:r>
    </w:p>
    <w:p w14:paraId="493F7FF9" w14:textId="77777777" w:rsidR="004C7848" w:rsidRDefault="00000000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Следует отметить</w:t>
      </w:r>
      <w:r>
        <w:rPr>
          <w:rFonts w:ascii="Liberation Serif" w:hAnsi="Liberation Serif" w:cs="Liberation Serif"/>
          <w:sz w:val="28"/>
          <w:szCs w:val="28"/>
        </w:rPr>
        <w:t xml:space="preserve">, что по заявлению родителей </w:t>
      </w:r>
      <w:hyperlink r:id="rId7" w:history="1">
        <w:r>
          <w:rPr>
            <w:rFonts w:ascii="Liberation Serif" w:hAnsi="Liberation Serif" w:cs="Liberation Serif"/>
            <w:sz w:val="28"/>
            <w:szCs w:val="28"/>
          </w:rPr>
          <w:t>(законных представителей)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 Для получения указанного разрешения родителям (законным представителям) ребенка необходимо обратиться в управление образования территории, на которой проживает ребенок, </w:t>
      </w:r>
      <w:r>
        <w:rPr>
          <w:rFonts w:ascii="Liberation Serif" w:hAnsi="Liberation Serif" w:cs="Liberation Serif"/>
          <w:b/>
          <w:sz w:val="28"/>
          <w:szCs w:val="28"/>
        </w:rPr>
        <w:t>заранее</w:t>
      </w:r>
      <w:r>
        <w:rPr>
          <w:rFonts w:ascii="Liberation Serif" w:hAnsi="Liberation Serif" w:cs="Liberation Serif"/>
          <w:sz w:val="28"/>
          <w:szCs w:val="28"/>
        </w:rPr>
        <w:t>, как так в день предоставления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</w:t>
      </w:r>
    </w:p>
    <w:p w14:paraId="241D3EE9" w14:textId="77777777" w:rsidR="004C7848" w:rsidRDefault="004C784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103471D" w14:textId="77777777" w:rsidR="004C7848" w:rsidRDefault="004C784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5CBEE8A" w14:textId="77777777" w:rsidR="004C7848" w:rsidRDefault="00000000">
      <w:pPr>
        <w:shd w:val="clear" w:color="auto" w:fill="FFFFFF"/>
        <w:spacing w:after="0" w:line="315" w:lineRule="atLeast"/>
        <w:ind w:firstLine="709"/>
        <w:jc w:val="both"/>
      </w:pPr>
      <w:r>
        <w:rPr>
          <w:rFonts w:ascii="Liberation Serif" w:eastAsia="Times New Roman" w:hAnsi="Liberation Serif" w:cs="Liberation Serif"/>
          <w:color w:val="252525"/>
          <w:sz w:val="28"/>
          <w:szCs w:val="27"/>
          <w:lang w:eastAsia="ru-RU"/>
        </w:rPr>
        <w:t>В соответствии с указанными документами прием документов для зачисления в первый класс будет осуществляться в два этапа:</w:t>
      </w:r>
    </w:p>
    <w:p w14:paraId="3B8AF727" w14:textId="77777777" w:rsidR="004C7848" w:rsidRDefault="00000000">
      <w:pPr>
        <w:shd w:val="clear" w:color="auto" w:fill="FFFFFF"/>
        <w:spacing w:after="0" w:line="315" w:lineRule="atLeast"/>
        <w:ind w:firstLine="709"/>
        <w:jc w:val="both"/>
        <w:rPr>
          <w:rFonts w:ascii="Liberation Serif" w:eastAsia="Times New Roman" w:hAnsi="Liberation Serif" w:cs="Liberation Serif"/>
          <w:b/>
          <w:color w:val="252525"/>
          <w:sz w:val="28"/>
          <w:szCs w:val="27"/>
          <w:u w:val="single"/>
          <w:lang w:eastAsia="ru-RU"/>
        </w:rPr>
      </w:pPr>
      <w:r>
        <w:rPr>
          <w:rFonts w:ascii="Liberation Serif" w:eastAsia="Times New Roman" w:hAnsi="Liberation Serif" w:cs="Liberation Serif"/>
          <w:b/>
          <w:color w:val="252525"/>
          <w:sz w:val="28"/>
          <w:szCs w:val="27"/>
          <w:u w:val="single"/>
          <w:lang w:eastAsia="ru-RU"/>
        </w:rPr>
        <w:t>I этап</w:t>
      </w:r>
    </w:p>
    <w:p w14:paraId="5D3876E5" w14:textId="77777777" w:rsidR="004C7848" w:rsidRDefault="00000000">
      <w:pPr>
        <w:numPr>
          <w:ilvl w:val="0"/>
          <w:numId w:val="1"/>
        </w:numPr>
        <w:shd w:val="clear" w:color="auto" w:fill="FFFFFF"/>
        <w:spacing w:after="0" w:line="315" w:lineRule="atLeast"/>
        <w:ind w:left="0" w:firstLine="709"/>
        <w:jc w:val="both"/>
      </w:pPr>
      <w:r>
        <w:rPr>
          <w:rFonts w:ascii="Liberation Serif" w:eastAsia="Times New Roman" w:hAnsi="Liberation Serif" w:cs="Liberation Serif"/>
          <w:b/>
          <w:color w:val="252525"/>
          <w:sz w:val="28"/>
          <w:szCs w:val="27"/>
          <w:u w:val="single"/>
          <w:lang w:eastAsia="ru-RU"/>
        </w:rPr>
        <w:t>с 1 апреля до 30 июня</w:t>
      </w:r>
      <w:r>
        <w:rPr>
          <w:rFonts w:ascii="Liberation Serif" w:eastAsia="Times New Roman" w:hAnsi="Liberation Serif" w:cs="Liberation Serif"/>
          <w:color w:val="252525"/>
          <w:sz w:val="28"/>
          <w:szCs w:val="27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будут подавать заявления граждане, проживающие на закрепленной за школой территорией, в том числе граждане, имеющие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первоочередным правом зачисления, подают заявление в соответствии с адресной привязкой.</w:t>
      </w:r>
    </w:p>
    <w:p w14:paraId="5A362653" w14:textId="77777777" w:rsidR="004C7848" w:rsidRDefault="004C784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4394"/>
      </w:tblGrid>
      <w:tr w:rsidR="004C7848" w14:paraId="2B70280A" w14:textId="77777777">
        <w:tblPrEx>
          <w:tblCellMar>
            <w:top w:w="0" w:type="dxa"/>
            <w:bottom w:w="0" w:type="dxa"/>
          </w:tblCellMar>
        </w:tblPrEx>
        <w:trPr>
          <w:trHeight w:val="290"/>
          <w:tblHeader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93702" w14:textId="77777777" w:rsidR="004C7848" w:rsidRDefault="0000000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4767" w14:textId="77777777" w:rsidR="004C7848" w:rsidRDefault="0000000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4C7848" w14:paraId="4FA461D4" w14:textId="77777777">
        <w:tblPrEx>
          <w:tblCellMar>
            <w:top w:w="0" w:type="dxa"/>
            <w:bottom w:w="0" w:type="dxa"/>
          </w:tblCellMar>
        </w:tblPrEx>
        <w:trPr>
          <w:trHeight w:val="108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CD783" w14:textId="77777777" w:rsidR="004C7848" w:rsidRDefault="00000000">
            <w:pPr>
              <w:autoSpaceDE w:val="0"/>
              <w:spacing w:after="0" w:line="240" w:lineRule="exact"/>
              <w:jc w:val="center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Категории детей, имеющих право внеочередного зачисления</w:t>
            </w:r>
          </w:p>
        </w:tc>
      </w:tr>
      <w:tr w:rsidR="004C7848" w14:paraId="13502D7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9E66B" w14:textId="77777777" w:rsidR="004C7848" w:rsidRDefault="00000000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1. 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операции, в том числе усыновленные (удочеренные) или находящиеся под опекой или попечительством в семье, включая приемную семью, 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97FFE" w14:textId="77777777" w:rsidR="004C7848" w:rsidRDefault="00000000">
            <w:pPr>
              <w:autoSpaceDE w:val="0"/>
              <w:spacing w:after="0" w:line="240" w:lineRule="exact"/>
              <w:ind w:left="-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Федеральный закон от 24.06.2023 № 281-ФЗ 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4C7848" w14:paraId="33811DC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DAB58" w14:textId="77777777" w:rsidR="004C7848" w:rsidRDefault="00000000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 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2F26A" w14:textId="77777777" w:rsidR="004C7848" w:rsidRDefault="00000000">
            <w:pPr>
              <w:autoSpaceDE w:val="0"/>
              <w:spacing w:after="0" w:line="240" w:lineRule="exact"/>
              <w:ind w:left="-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03.07.2016</w:t>
            </w:r>
          </w:p>
          <w:p w14:paraId="7CAA7CC2" w14:textId="77777777" w:rsidR="004C7848" w:rsidRDefault="00000000">
            <w:pPr>
              <w:autoSpaceDE w:val="0"/>
              <w:spacing w:after="0" w:line="240" w:lineRule="exact"/>
              <w:ind w:left="-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226-ФЗ «О войсках национальной гвардии Российской Федерации»</w:t>
            </w:r>
          </w:p>
        </w:tc>
      </w:tr>
      <w:tr w:rsidR="004C7848" w14:paraId="386402A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04C82" w14:textId="77777777" w:rsidR="004C7848" w:rsidRDefault="00000000">
            <w:pPr>
              <w:autoSpaceDE w:val="0"/>
              <w:spacing w:after="0" w:line="240" w:lineRule="exact"/>
              <w:jc w:val="center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Категории детей, имеющих право первоочередного зачисления</w:t>
            </w:r>
          </w:p>
        </w:tc>
      </w:tr>
      <w:tr w:rsidR="004C7848" w14:paraId="6513AC8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76C9A" w14:textId="77777777" w:rsidR="004C7848" w:rsidRDefault="00000000">
            <w:pPr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E5445" w14:textId="77777777" w:rsidR="004C7848" w:rsidRDefault="00000000">
            <w:pPr>
              <w:autoSpaceDE w:val="0"/>
              <w:spacing w:after="0" w:line="240" w:lineRule="exact"/>
              <w:ind w:left="-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4C7848" w14:paraId="7DD61EC6" w14:textId="7777777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E0870" w14:textId="77777777" w:rsidR="004C7848" w:rsidRDefault="00000000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 Дети сотрудников полиции</w:t>
            </w:r>
          </w:p>
          <w:p w14:paraId="01268B48" w14:textId="77777777" w:rsidR="004C7848" w:rsidRDefault="004C7848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9ED6C" w14:textId="77777777" w:rsidR="004C7848" w:rsidRDefault="00000000">
            <w:pPr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07.02.2011 № 3-ФЗ «О полиции»</w:t>
            </w:r>
          </w:p>
        </w:tc>
      </w:tr>
      <w:tr w:rsidR="004C7848" w14:paraId="5AF919E3" w14:textId="77777777">
        <w:tblPrEx>
          <w:tblCellMar>
            <w:top w:w="0" w:type="dxa"/>
            <w:bottom w:w="0" w:type="dxa"/>
          </w:tblCellMar>
        </w:tblPrEx>
        <w:trPr>
          <w:trHeight w:val="503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795BB" w14:textId="77777777" w:rsidR="004C7848" w:rsidRDefault="00000000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7EDE5" w14:textId="77777777" w:rsidR="004C7848" w:rsidRDefault="00000000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27.05.1998 № 76-ФЗ «О статусе военнослужащих»</w:t>
            </w:r>
          </w:p>
          <w:p w14:paraId="669E1E31" w14:textId="77777777" w:rsidR="004C7848" w:rsidRDefault="004C7848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C7848" w14:paraId="6D78995B" w14:textId="77777777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2FC5F" w14:textId="77777777" w:rsidR="004C7848" w:rsidRDefault="00000000">
            <w:pPr>
              <w:autoSpaceDE w:val="0"/>
              <w:spacing w:after="0" w:line="240" w:lineRule="exact"/>
              <w:jc w:val="center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Категории детей, имеющих право преимущественного зачисления</w:t>
            </w:r>
          </w:p>
        </w:tc>
      </w:tr>
      <w:tr w:rsidR="004C7848" w14:paraId="17199DF6" w14:textId="77777777">
        <w:tblPrEx>
          <w:tblCellMar>
            <w:top w:w="0" w:type="dxa"/>
            <w:bottom w:w="0" w:type="dxa"/>
          </w:tblCellMar>
        </w:tblPrEx>
        <w:trPr>
          <w:trHeight w:val="1268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037E3" w14:textId="77777777" w:rsidR="004C7848" w:rsidRDefault="00000000">
            <w:pPr>
              <w:tabs>
                <w:tab w:val="left" w:pos="306"/>
              </w:tabs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6. 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Дети, в том числе усыновленные (удочеренные) или находящиеся под опекой или попечительством в семье, включая приемную или патронатную семью, при приеме в образовательную организацию, 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приема либо перевода в 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по результатам индивидуального отбора.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CD4D0" w14:textId="77777777" w:rsidR="004C7848" w:rsidRDefault="00000000">
            <w:pPr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 xml:space="preserve">;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</w:t>
            </w:r>
          </w:p>
          <w:p w14:paraId="34CCDEC5" w14:textId="77777777" w:rsidR="004C7848" w:rsidRDefault="00000000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 29.12.2012 № 273-ФЗ</w:t>
            </w:r>
          </w:p>
          <w:p w14:paraId="328AEFAD" w14:textId="77777777" w:rsidR="004C7848" w:rsidRDefault="00000000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«Об образовании в Российской Федерации»</w:t>
            </w:r>
          </w:p>
        </w:tc>
      </w:tr>
    </w:tbl>
    <w:p w14:paraId="4CCD9F3D" w14:textId="77777777" w:rsidR="004C7848" w:rsidRDefault="004C7848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0762BBD5" w14:textId="77777777" w:rsidR="004C7848" w:rsidRDefault="00000000">
      <w:pPr>
        <w:widowControl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  <w:u w:val="single"/>
        </w:rPr>
        <w:t>Приказы о зачислении</w:t>
      </w:r>
      <w:r>
        <w:rPr>
          <w:rFonts w:ascii="Liberation Serif" w:hAnsi="Liberation Serif" w:cs="Liberation Serif"/>
          <w:sz w:val="28"/>
          <w:szCs w:val="28"/>
        </w:rPr>
        <w:t xml:space="preserve"> для граждан, подающих заявления в период</w:t>
      </w:r>
      <w:r>
        <w:rPr>
          <w:rFonts w:ascii="Liberation Serif" w:hAnsi="Liberation Serif" w:cs="Liberation Serif"/>
          <w:sz w:val="28"/>
          <w:szCs w:val="28"/>
        </w:rPr>
        <w:br/>
        <w:t>с 1 апреля по 30 июня текущего года, будут изданы в период с 1 по 5 июля текущего года в течение 3 рабочих дней.</w:t>
      </w:r>
    </w:p>
    <w:p w14:paraId="71CC9798" w14:textId="77777777" w:rsidR="004C7848" w:rsidRDefault="004C7848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14:paraId="50E08B6B" w14:textId="77777777" w:rsidR="004C7848" w:rsidRDefault="00000000"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b/>
          <w:sz w:val="28"/>
          <w:szCs w:val="28"/>
          <w:u w:val="single"/>
          <w:lang w:val="en-US"/>
        </w:rPr>
        <w:t>II</w:t>
      </w:r>
      <w:r>
        <w:rPr>
          <w:rFonts w:ascii="Liberation Serif" w:hAnsi="Liberation Serif" w:cs="Liberation Serif"/>
          <w:b/>
          <w:sz w:val="28"/>
          <w:szCs w:val="28"/>
          <w:u w:val="single"/>
        </w:rPr>
        <w:t xml:space="preserve"> этап.</w:t>
      </w:r>
    </w:p>
    <w:p w14:paraId="5151629C" w14:textId="77777777" w:rsidR="004C7848" w:rsidRDefault="00000000"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С 6 июля по 5 сентября текущего года</w:t>
      </w:r>
      <w:r>
        <w:rPr>
          <w:rFonts w:ascii="Liberation Serif" w:hAnsi="Liberation Serif" w:cs="Liberation Serif"/>
          <w:sz w:val="28"/>
          <w:szCs w:val="28"/>
        </w:rPr>
        <w:t xml:space="preserve"> можно будет подать заявления на свободные места. В данный период могут подавать заявления в том числе и граждане, обладающие первоочередным и преимущественным правом зачисления. Перед началом </w:t>
      </w:r>
      <w:r>
        <w:rPr>
          <w:rFonts w:ascii="Liberation Serif" w:hAnsi="Liberation Serif" w:cs="Liberation Serif"/>
          <w:sz w:val="28"/>
          <w:szCs w:val="28"/>
          <w:lang w:val="en-US"/>
        </w:rPr>
        <w:t>II</w:t>
      </w:r>
      <w:r>
        <w:rPr>
          <w:rFonts w:ascii="Liberation Serif" w:hAnsi="Liberation Serif" w:cs="Liberation Serif"/>
          <w:sz w:val="28"/>
          <w:szCs w:val="28"/>
        </w:rPr>
        <w:t xml:space="preserve"> этапа зачисления – 5 июля текущего года – информация о количестве свободных мест в первых классах будет опубликована на сайте каждой школы.</w:t>
      </w:r>
    </w:p>
    <w:p w14:paraId="3A40D33D" w14:textId="77777777" w:rsidR="004C7848" w:rsidRDefault="00000000"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>Приказы о зачислении будут изданы в течение 5 рабочих дней после приема документов.</w:t>
      </w:r>
    </w:p>
    <w:p w14:paraId="63F49975" w14:textId="77777777" w:rsidR="004C7848" w:rsidRDefault="00000000">
      <w:pPr>
        <w:spacing w:after="0" w:line="24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b/>
          <w:sz w:val="28"/>
          <w:szCs w:val="28"/>
        </w:rPr>
        <w:t>Способы подачи заявления:</w:t>
      </w:r>
    </w:p>
    <w:p w14:paraId="39B01697" w14:textId="77777777" w:rsidR="004C7848" w:rsidRDefault="00000000">
      <w:pPr>
        <w:spacing w:after="0" w:line="240" w:lineRule="atLeast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</w:rPr>
        <w:t xml:space="preserve">- в электронном виде через </w:t>
      </w:r>
      <w:r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 xml:space="preserve">Единый портал Государственных и муниципальных услуг - </w:t>
      </w:r>
      <w:r>
        <w:rPr>
          <w:rFonts w:ascii="Liberation Serif" w:hAnsi="Liberation Serif" w:cs="Liberation Serif"/>
          <w:b/>
          <w:sz w:val="28"/>
          <w:szCs w:val="28"/>
        </w:rPr>
        <w:t>осуществляется с использованием федеральной портальной формы на Едином портале государственных и муниципальных услуг (https://www.gosuslugi.ru/600368/1/form)</w:t>
      </w:r>
      <w:r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 xml:space="preserve"> (далее – ЕПГУ)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335F66B6" w14:textId="77777777" w:rsidR="004C7848" w:rsidRDefault="00000000">
      <w:pPr>
        <w:autoSpaceDE w:val="0"/>
        <w:spacing w:before="40" w:after="4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</w:rPr>
        <w:t xml:space="preserve">- </w:t>
      </w:r>
      <w:r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>лично в общеобразовательную организацию</w:t>
      </w: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</w:rPr>
        <w:t>;</w:t>
      </w:r>
    </w:p>
    <w:p w14:paraId="6DF4355F" w14:textId="77777777" w:rsidR="004C7848" w:rsidRDefault="00000000">
      <w:pPr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заказным письмом с уведомлением о вручении через организации почтовой связи.</w:t>
      </w:r>
    </w:p>
    <w:p w14:paraId="4CB074DF" w14:textId="77777777" w:rsidR="004C7848" w:rsidRDefault="004C7848">
      <w:pPr>
        <w:spacing w:after="0" w:line="240" w:lineRule="auto"/>
        <w:ind w:left="709"/>
        <w:jc w:val="both"/>
        <w:rPr>
          <w:rFonts w:ascii="Liberation Serif" w:hAnsi="Liberation Serif" w:cs="Liberation Serif"/>
          <w:b/>
          <w:color w:val="0070C0"/>
          <w:sz w:val="28"/>
          <w:szCs w:val="28"/>
        </w:rPr>
      </w:pPr>
    </w:p>
    <w:p w14:paraId="2880767D" w14:textId="77777777" w:rsidR="004C7848" w:rsidRDefault="00000000">
      <w:pPr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 исполнение постановления Правительства Свердловской области от 27.12.2022 № 925-ПП «О государственной информационной системе Свердловской области «Единое цифровое пространство» оказание услуги на территории Свердловской области в приемную кампанию 2025 года будет осуществляться с использованием государственной информационной системы Свердловской области «Единое цифровое пространство» (далее – ГИС).</w:t>
      </w:r>
    </w:p>
    <w:p w14:paraId="634E6D54" w14:textId="77777777" w:rsidR="004C7848" w:rsidRDefault="004C7848">
      <w:pPr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2C51A23" w14:textId="77777777" w:rsidR="004C7848" w:rsidRDefault="00000000">
      <w:pPr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Время регистрации заявления в ГИС:</w:t>
      </w:r>
    </w:p>
    <w:p w14:paraId="6E889CC2" w14:textId="77777777" w:rsidR="004C7848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заявление, поданное через ЕПГУ, - время его формирования на ЕПГУ;</w:t>
      </w:r>
    </w:p>
    <w:p w14:paraId="09F2BBD6" w14:textId="77777777" w:rsidR="004C7848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заявление, поданное лично, - время формирования заявления оператором школы или МФЦ/ЦМУ;</w:t>
      </w:r>
    </w:p>
    <w:p w14:paraId="401CAFDF" w14:textId="77777777" w:rsidR="004C7848" w:rsidRDefault="00000000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- заявление, поданное через операторов почтовой связи общего пользования заказным письмом с уведомлением о вручении, - </w:t>
      </w:r>
      <w:r>
        <w:rPr>
          <w:rFonts w:ascii="Liberation Serif" w:hAnsi="Liberation Serif" w:cs="Liberation Serif"/>
          <w:sz w:val="28"/>
          <w:szCs w:val="28"/>
          <w:u w:val="single"/>
        </w:rPr>
        <w:t>время получения письма в школе</w:t>
      </w:r>
      <w:r>
        <w:rPr>
          <w:rFonts w:ascii="Liberation Serif" w:hAnsi="Liberation Serif" w:cs="Liberation Serif"/>
          <w:sz w:val="28"/>
          <w:szCs w:val="28"/>
        </w:rPr>
        <w:t xml:space="preserve"> (во время работы учреждения, которое утверждено учреждением).</w:t>
      </w:r>
    </w:p>
    <w:p w14:paraId="2793E185" w14:textId="77777777" w:rsidR="004C7848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Изменения на форме ЕПГУ для граждан:</w:t>
      </w:r>
    </w:p>
    <w:p w14:paraId="6F3F672E" w14:textId="77777777" w:rsidR="004C7848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1) доступна возможность приложить сканы документов, при запросе данных документов от уполномоченного органа, оказывающего услугу по зачислению в школу, при помощи нового статуса "Ожидание дополнительной информации".  </w:t>
      </w:r>
    </w:p>
    <w:p w14:paraId="6E6654EE" w14:textId="77777777" w:rsidR="004C7848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2) добавлен выбор адаптированной программы и особенности развития.  </w:t>
      </w:r>
    </w:p>
    <w:p w14:paraId="66D52D2A" w14:textId="77777777" w:rsidR="004C7848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3) добавлен выбор гражданства для ребенка и родителя.  </w:t>
      </w:r>
    </w:p>
    <w:p w14:paraId="1B328418" w14:textId="77777777" w:rsidR="004C7848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4) добавлена информация о необходимости сдачи теста на знание русского языка для детей иностранных граждан и информация о необходимых документах для зачисления в образовательную организацию для детей иностранных граждан.  </w:t>
      </w:r>
    </w:p>
    <w:p w14:paraId="7C024C68" w14:textId="77777777" w:rsidR="004C7848" w:rsidRDefault="004C784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F3A1AC1" w14:textId="77777777" w:rsidR="004C7848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Принцип формирования очереди следующий:</w:t>
      </w:r>
    </w:p>
    <w:p w14:paraId="73214A62" w14:textId="77777777" w:rsidR="004C7848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Все заявления выстаиваются в очередь в соответствии с датой и временем подачи заявления: нажатия на кнопку "Подать заявление" на ЕПГУ или регистрации в ГИС СО "ЕЦП" при личном обращении заявителя в образовательную организацию или ГБУ СО МФЦ, а также льготной категорией граждан, имеющих внеочередное, первоочередное или преимущественное право зачисления. В случае совпадения времени подачи заявлений, поданных с ЕПГУ, приоритетность определяется номером заявления ЕПГУ.</w:t>
      </w:r>
    </w:p>
    <w:p w14:paraId="5F2F7D92" w14:textId="77777777" w:rsidR="004C7848" w:rsidRDefault="004C7848">
      <w:pPr>
        <w:spacing w:after="0" w:line="240" w:lineRule="atLeast"/>
        <w:ind w:left="144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3BF14080" w14:textId="77777777" w:rsidR="004C7848" w:rsidRDefault="00000000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bCs/>
          <w:sz w:val="28"/>
          <w:szCs w:val="28"/>
        </w:rPr>
        <w:t>Для</w:t>
      </w:r>
      <w:r>
        <w:rPr>
          <w:rFonts w:ascii="Liberation Serif" w:hAnsi="Liberation Serif" w:cs="Liberation Serif"/>
          <w:b/>
          <w:sz w:val="28"/>
          <w:szCs w:val="28"/>
        </w:rPr>
        <w:t xml:space="preserve"> зачисления ребенка родителям необходимо представить следующие документы:</w:t>
      </w:r>
    </w:p>
    <w:p w14:paraId="31444F02" w14:textId="77777777" w:rsidR="004C7848" w:rsidRDefault="00000000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Hlk128753564"/>
      <w:r>
        <w:rPr>
          <w:rFonts w:ascii="Liberation Serif" w:hAnsi="Liberation Serif" w:cs="Liberation Serif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14:paraId="2497D7C5" w14:textId="77777777" w:rsidR="004C7848" w:rsidRDefault="00000000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14:paraId="703D6473" w14:textId="77777777" w:rsidR="004C7848" w:rsidRDefault="00000000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14:paraId="7E437F58" w14:textId="77777777" w:rsidR="004C7848" w:rsidRDefault="00000000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14:paraId="7E793EA3" w14:textId="77777777" w:rsidR="004C7848" w:rsidRDefault="00000000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0C64F42B" w14:textId="77777777" w:rsidR="004C7848" w:rsidRDefault="00000000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14:paraId="17F7E054" w14:textId="77777777" w:rsidR="004C7848" w:rsidRDefault="00000000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заключения психолого-медико-педагогической комиссии (при наличии).</w:t>
      </w:r>
    </w:p>
    <w:bookmarkEnd w:id="0"/>
    <w:p w14:paraId="1B65ADAA" w14:textId="77777777" w:rsidR="004C7848" w:rsidRDefault="004C784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6C4209C" w14:textId="77777777" w:rsidR="004C7848" w:rsidRDefault="00000000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Иные документы, подтверждающие проживание ребенка (например, договор аренды, безвозмездного пользования имуществом, участия в долевом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строительстве, купли-продажи) – предоставляются </w:t>
      </w:r>
      <w:r>
        <w:rPr>
          <w:rFonts w:ascii="Liberation Serif" w:hAnsi="Liberation Serif" w:cs="Liberation Serif"/>
          <w:i/>
          <w:sz w:val="28"/>
          <w:szCs w:val="28"/>
        </w:rPr>
        <w:t>при подаче заявления с 06.07.2025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4D23CFF2" w14:textId="77777777" w:rsidR="004C7848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14:paraId="71ED577E" w14:textId="77777777" w:rsidR="004C7848" w:rsidRDefault="00000000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Кроме того, родитель (законный представитель ребенка, являющегося иностранным гражданином или лицом без гражданства, обязательно предъявляет документы: </w:t>
      </w:r>
    </w:p>
    <w:p w14:paraId="39428226" w14:textId="77777777" w:rsidR="004C7848" w:rsidRDefault="00000000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подтверждающих родство заявителя (или законность представления прав ребенка);</w:t>
      </w:r>
    </w:p>
    <w:p w14:paraId="4787AB92" w14:textId="77777777" w:rsidR="004C7848" w:rsidRDefault="00000000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подтверждающих законность нахождения ребенка и его законного (законных) представителя (представителей) или поступающего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Федерации);</w:t>
      </w:r>
    </w:p>
    <w:p w14:paraId="3ACDC99F" w14:textId="77777777" w:rsidR="004C7848" w:rsidRDefault="00000000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подтверждающих прохождение государственной дактилоскопической регистрации ребенка или поступающего;</w:t>
      </w:r>
    </w:p>
    <w:p w14:paraId="03BC9A7A" w14:textId="77777777" w:rsidR="004C7848" w:rsidRDefault="00000000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подтверждающих изучение русского языка ребенком или поступающим в образовательных организациях иностранного (иностранных) государства (государств) (со 2 по 11 класс) (при наличии);</w:t>
      </w:r>
    </w:p>
    <w:p w14:paraId="757EF942" w14:textId="77777777" w:rsidR="004C7848" w:rsidRDefault="00000000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удостоверяющих личность ребенка или поступающего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гражданства);</w:t>
      </w:r>
    </w:p>
    <w:p w14:paraId="232D48FF" w14:textId="77777777" w:rsidR="004C7848" w:rsidRDefault="00000000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 страхового номера индивидуального лицевого счета (далее – СНИЛС) (при наличии), а также СНИЛС ребенка или поступающего (при наличии);</w:t>
      </w:r>
    </w:p>
    <w:p w14:paraId="1B562765" w14:textId="77777777" w:rsidR="004C7848" w:rsidRDefault="00000000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копия медицинского заключения об отсутствии у ребенка или поступающего инфекционных заболеваний, представляющих опасность для окружающих, по форме, утвержденной приказом Министерства здравоохранения Российской Федерации от 19.11.2021 № 1079н (зарегистрирован Министерством юстиции </w:t>
      </w:r>
      <w:r>
        <w:rPr>
          <w:rFonts w:ascii="Liberation Serif" w:hAnsi="Liberation Serif" w:cs="Liberation Serif"/>
          <w:color w:val="auto"/>
          <w:sz w:val="28"/>
          <w:szCs w:val="28"/>
        </w:rPr>
        <w:lastRenderedPageBreak/>
        <w:t>Российской Федерации 30.11.2021, рег. № 66070), с изменениями, внесенными приказом Министерства здравоохранения Российской Федерации от 21.02.2022 № 94н (зарегистрирован Министерством юстиции Российской Федерации 22.02.2022 рег. № 67408), действующим до 1 марта 2028 года;</w:t>
      </w:r>
    </w:p>
    <w:p w14:paraId="53320F7A" w14:textId="77777777" w:rsidR="004C7848" w:rsidRDefault="00000000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подтверждающих осуществление родителем (законным представителем) трудовой деятельности (при наличии).</w:t>
      </w:r>
    </w:p>
    <w:p w14:paraId="4288A798" w14:textId="77777777" w:rsidR="004C7848" w:rsidRDefault="00000000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14:paraId="0F9237C1" w14:textId="77777777" w:rsidR="004C7848" w:rsidRDefault="00000000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Родитель ребенка, являющегося иностранным гражданином или лицом без гражданства, заявление о приеме на обучение и документы для приема на обучение подает одним из следующих способов:</w:t>
      </w:r>
    </w:p>
    <w:p w14:paraId="7771B02A" w14:textId="77777777" w:rsidR="004C7848" w:rsidRDefault="00000000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электронной форме посредством ЕПГУ;</w:t>
      </w:r>
    </w:p>
    <w:p w14:paraId="5F803F48" w14:textId="77777777" w:rsidR="004C7848" w:rsidRDefault="00000000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возможности);</w:t>
      </w:r>
    </w:p>
    <w:p w14:paraId="56088918" w14:textId="77777777" w:rsidR="004C7848" w:rsidRDefault="00000000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через операторов почтовой связи общего пользования заказным письмом с уведомлением о вручении.</w:t>
      </w:r>
    </w:p>
    <w:p w14:paraId="208032B1" w14:textId="77777777" w:rsidR="004C7848" w:rsidRDefault="00000000">
      <w:pPr>
        <w:pStyle w:val="Default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 течение 5 рабочих дней после представления документов, предусмотренных пунктом 26(1) Порядка, школой проводится проверка их комплектности. </w:t>
      </w:r>
      <w:r>
        <w:rPr>
          <w:rFonts w:ascii="Liberation Serif" w:hAnsi="Liberation Serif" w:cs="Liberation Serif"/>
          <w:b/>
          <w:sz w:val="28"/>
          <w:szCs w:val="28"/>
        </w:rPr>
        <w:t>В случае представления неполного комплекта документов школа возвращает заявление без его рассмотрения.</w:t>
      </w:r>
    </w:p>
    <w:p w14:paraId="71256306" w14:textId="77777777" w:rsidR="004C7848" w:rsidRDefault="00000000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 представления полного комплекта документов школа в течение 15 рабочих дней осуществляет проверку достоверности предоставленных документов. </w:t>
      </w:r>
    </w:p>
    <w:p w14:paraId="4254DC42" w14:textId="77777777" w:rsidR="004C7848" w:rsidRDefault="00000000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 представления полного комплекта документов и со дня подтверждения их достоверности ребенок, являющийся иностранным гражданином или лицом без гражданства, направляется школой в государственную или муниципальную общеобразовательную организацию (далее – 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– тестирование).</w:t>
      </w:r>
    </w:p>
    <w:p w14:paraId="4C92AC36" w14:textId="77777777" w:rsidR="004C7848" w:rsidRDefault="004C7848">
      <w:pPr>
        <w:pStyle w:val="Default"/>
        <w:ind w:firstLine="709"/>
        <w:jc w:val="both"/>
        <w:rPr>
          <w:rFonts w:ascii="Liberation Serif" w:hAnsi="Liberation Serif" w:cs="Liberation Serif"/>
        </w:rPr>
      </w:pPr>
    </w:p>
    <w:p w14:paraId="31E58476" w14:textId="77777777" w:rsidR="004C7848" w:rsidRDefault="00000000">
      <w:pPr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ЕПГУ используется Федеральная информационная адресная система, в связи с этим убедительно просим родителей заранее ознакомиться с перечнем муниципальных общеобразовательных организаций, закрепляемых за территориями муниципального образования, утверждаемыми администрациями муниципальных образований (далее – Перечень). При заполнении электронного заявления, необходимо указывать значение в поле «Адрес» в соответствии со значением «Наименование территориальной единицы» Перечня.</w:t>
      </w:r>
    </w:p>
    <w:p w14:paraId="4D176B79" w14:textId="77777777" w:rsidR="004C7848" w:rsidRDefault="00000000">
      <w:pPr>
        <w:spacing w:after="0" w:line="240" w:lineRule="atLeast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В случае наличия различий адреса, указанном в заявлении, с адресом, закрепленным за муниципальной общеобразовательной организацией, по заявлению будет сформирован отказ, по причине отсутствия привязки указанного адреса за выбранной муниципальной общеобразовательной организацией.</w:t>
      </w:r>
    </w:p>
    <w:p w14:paraId="1682DB2C" w14:textId="77777777" w:rsidR="004C7848" w:rsidRDefault="004C784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51EF523" w14:textId="77777777" w:rsidR="004C7848" w:rsidRDefault="004C7848">
      <w:pPr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</w:p>
    <w:p w14:paraId="7FAF047F" w14:textId="77777777" w:rsidR="004C7848" w:rsidRDefault="00000000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</w:t>
      </w:r>
      <w:r>
        <w:rPr>
          <w:rFonts w:ascii="Liberation Serif" w:eastAsia="Times New Roman" w:hAnsi="Liberation Serif" w:cs="Liberation Serif"/>
          <w:sz w:val="28"/>
          <w:szCs w:val="28"/>
        </w:rPr>
        <w:t>с указанием даты и времени его формирования в электронном виде</w:t>
      </w:r>
      <w:r>
        <w:rPr>
          <w:rFonts w:ascii="Liberation Serif" w:hAnsi="Liberation Serif" w:cs="Liberation Serif"/>
          <w:sz w:val="28"/>
          <w:szCs w:val="28"/>
        </w:rPr>
        <w:t xml:space="preserve"> на Едином портале и необходимости в срок не позднее двух рабочих дней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с момента отправки уведомления </w:t>
      </w:r>
      <w:r>
        <w:rPr>
          <w:rFonts w:ascii="Liberation Serif" w:hAnsi="Liberation Serif" w:cs="Liberation Serif"/>
          <w:sz w:val="28"/>
          <w:szCs w:val="28"/>
        </w:rPr>
        <w:t>подтвердить данные с помощью скан-копий документов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на Едином портале </w:t>
      </w:r>
      <w:r>
        <w:rPr>
          <w:rFonts w:ascii="Liberation Serif" w:eastAsia="Times New Roman" w:hAnsi="Liberation Serif" w:cs="Liberation Serif"/>
          <w:b/>
          <w:sz w:val="28"/>
          <w:szCs w:val="28"/>
        </w:rPr>
        <w:t>или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лично обратиться в образовательную организацию (кроме г. Екатеринбурга), в Екатеринбурге – в многофункциональный центр с документами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784C7298" w14:textId="77777777" w:rsidR="004C7848" w:rsidRDefault="004C7848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</w:p>
    <w:p w14:paraId="27D5382B" w14:textId="77777777" w:rsidR="004C7848" w:rsidRDefault="00000000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соответствии с пунктом 27 Порядка, при подаче заявления в электронной форме через ЕПГУ родители представляют документы (копии или оригиналы), подтверждающие первоочередное и преимущественное право приема на обучение или документы, подтверждение которых в электронном виде невозможно.</w:t>
      </w:r>
    </w:p>
    <w:p w14:paraId="39D88258" w14:textId="77777777" w:rsidR="004C7848" w:rsidRDefault="00000000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Также в соответствии с пунктом 26 Порядка 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родители (законные представители) ребенка предъявляют оригиналы документов.</w:t>
      </w:r>
    </w:p>
    <w:p w14:paraId="420D30B4" w14:textId="77777777" w:rsidR="004C7848" w:rsidRDefault="00000000">
      <w:pPr>
        <w:widowControl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 поступлении документов в ГИС в личный кабинет заявителя на Едином портале автоматически направляется уведомление </w:t>
      </w:r>
      <w:r>
        <w:rPr>
          <w:rFonts w:ascii="Liberation Serif" w:eastAsia="Times New Roman" w:hAnsi="Liberation Serif" w:cs="Liberation Serif"/>
          <w:sz w:val="28"/>
          <w:szCs w:val="28"/>
        </w:rPr>
        <w:t>с указанием даты и времени их формирования в электронном виде</w:t>
      </w:r>
      <w:r>
        <w:rPr>
          <w:rFonts w:ascii="Liberation Serif" w:hAnsi="Liberation Serif" w:cs="Liberation Serif"/>
          <w:sz w:val="28"/>
          <w:szCs w:val="28"/>
        </w:rPr>
        <w:t xml:space="preserve"> на Едином портале следующего содержания: </w:t>
      </w:r>
      <w:r>
        <w:rPr>
          <w:rFonts w:ascii="Liberation Serif" w:hAnsi="Liberation Serif" w:cs="Liberation Serif"/>
          <w:i/>
          <w:sz w:val="28"/>
          <w:szCs w:val="28"/>
        </w:rPr>
        <w:t>«Ваши документы приняты ведомством. Необходимость в повторной подаче документов отсутствует».</w:t>
      </w:r>
    </w:p>
    <w:p w14:paraId="0F122EDA" w14:textId="77777777" w:rsidR="004C7848" w:rsidRDefault="0000000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 xml:space="preserve">Файлы скан-копий документов не должны быть повреждены и должны воспроизводиться без системных и иных ошибок.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Допустимые форматы файлов: .</w:t>
      </w:r>
      <w:proofErr w:type="spellStart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jpeg</w:t>
      </w:r>
      <w:proofErr w:type="spellEnd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.</w:t>
      </w:r>
      <w:proofErr w:type="spellStart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jpg</w:t>
      </w:r>
      <w:proofErr w:type="spellEnd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.</w:t>
      </w:r>
      <w:proofErr w:type="spellStart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png</w:t>
      </w:r>
      <w:proofErr w:type="spellEnd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.</w:t>
      </w:r>
      <w:proofErr w:type="spellStart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pdf</w:t>
      </w:r>
      <w:proofErr w:type="spellEnd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.</w:t>
      </w:r>
      <w:proofErr w:type="spellStart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tif</w:t>
      </w:r>
      <w:proofErr w:type="spellEnd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 Размер одного прикладываемого файла не должен превышать 10 Мб.</w:t>
      </w:r>
    </w:p>
    <w:p w14:paraId="479C2348" w14:textId="77777777" w:rsidR="004C7848" w:rsidRDefault="004C7848">
      <w:pPr>
        <w:pStyle w:val="a9"/>
        <w:widowControl w:val="0"/>
        <w:spacing w:before="0" w:after="0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14:paraId="4C0262F0" w14:textId="77777777" w:rsidR="004C7848" w:rsidRDefault="00000000">
      <w:pPr>
        <w:widowControl w:val="0"/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 xml:space="preserve">Зачисление ребенка в образовательную организацию оформляется приказом директора образовательной организации: </w:t>
      </w:r>
    </w:p>
    <w:p w14:paraId="129A6C9A" w14:textId="77777777" w:rsidR="004C7848" w:rsidRDefault="00000000">
      <w:pPr>
        <w:widowControl w:val="0"/>
        <w:tabs>
          <w:tab w:val="left" w:pos="1134"/>
        </w:tabs>
        <w:spacing w:after="0" w:line="240" w:lineRule="atLeast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u w:val="single"/>
        </w:rPr>
        <w:t>в течение трех рабочих дней с даты завершения приема заявлений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(прием заявлений завершается 30 июня текущего года, при условии установленного в отношении зарегистрированного в </w:t>
      </w:r>
      <w:r>
        <w:rPr>
          <w:rFonts w:ascii="Liberation Serif" w:hAnsi="Liberation Serif" w:cs="Liberation Serif"/>
          <w:sz w:val="28"/>
          <w:szCs w:val="28"/>
        </w:rPr>
        <w:t xml:space="preserve">ГИС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явления статуса «Подтверждено» или «Одобрено»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>
        <w:rPr>
          <w:rFonts w:ascii="Liberation Serif" w:eastAsia="Times New Roman" w:hAnsi="Liberation Serif" w:cs="Liberation Serif"/>
          <w:sz w:val="28"/>
          <w:szCs w:val="28"/>
        </w:rPr>
        <w:t>не достигших возраста 6 лет и 6 месяцев или достигших возраста 8 лет и более) – для л</w:t>
      </w:r>
      <w:r>
        <w:rPr>
          <w:rFonts w:ascii="Liberation Serif" w:hAnsi="Liberation Serif" w:cs="Liberation Serif"/>
          <w:sz w:val="28"/>
          <w:szCs w:val="28"/>
        </w:rPr>
        <w:t>иц, зарегистрированных на закрепленной за учреждением территории, в том числе для лиц, зарегистрированных на закрепленной за учреждением территории, и лиц, имеющих право на зачисление в учреждение в первоочередном порядке, и лиц, имеющих преимущественное право на зачисление;</w:t>
      </w:r>
    </w:p>
    <w:p w14:paraId="49451A80" w14:textId="77777777" w:rsidR="004C7848" w:rsidRDefault="00000000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Приказ руководителя учреждения размещается на официальном сайте и информационном стенде учреждения в день его издания.</w:t>
      </w:r>
    </w:p>
    <w:p w14:paraId="7B167012" w14:textId="77777777" w:rsidR="004C7848" w:rsidRDefault="00000000">
      <w:pPr>
        <w:widowControl w:val="0"/>
        <w:tabs>
          <w:tab w:val="left" w:pos="1134"/>
        </w:tabs>
        <w:spacing w:after="0" w:line="240" w:lineRule="atLeast"/>
        <w:ind w:firstLine="709"/>
        <w:jc w:val="both"/>
      </w:pPr>
      <w:r>
        <w:rPr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>
        <w:rPr>
          <w:rFonts w:ascii="Liberation Serif" w:hAnsi="Liberation Serif" w:cs="Liberation Serif"/>
          <w:sz w:val="28"/>
          <w:szCs w:val="28"/>
          <w:u w:val="single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года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при условии установленного в отношении зарегистрированного в </w:t>
      </w:r>
      <w:r>
        <w:rPr>
          <w:rFonts w:ascii="Liberation Serif" w:hAnsi="Liberation Serif" w:cs="Liberation Serif"/>
          <w:sz w:val="28"/>
          <w:szCs w:val="28"/>
        </w:rPr>
        <w:t xml:space="preserve">ГИС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заявления статуса «Подтверждено» или «Одобрено»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не достигших возраста 6 лет и 6 месяцев или достигших </w:t>
      </w:r>
      <w:r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возраста 8 лет и более) </w:t>
      </w:r>
      <w:r>
        <w:rPr>
          <w:rFonts w:ascii="Liberation Serif" w:hAnsi="Liberation Serif" w:cs="Liberation Serif"/>
          <w:sz w:val="28"/>
          <w:szCs w:val="28"/>
        </w:rPr>
        <w:t xml:space="preserve">– для лиц, не зарегистрированных на закрепленной за учреждением территории, в том числе и для лиц, имеющих право на зачисление в учреждение в первоочередном порядке, и лиц, имеющих преимущественное право на зачисление. </w:t>
      </w:r>
    </w:p>
    <w:p w14:paraId="26D65EFF" w14:textId="77777777" w:rsidR="004C7848" w:rsidRDefault="00000000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Приказ руководителя учреждения размещается на официальном сайте и информационном стенде учреждения в день его издания.</w:t>
      </w:r>
    </w:p>
    <w:p w14:paraId="09072B3D" w14:textId="77777777" w:rsidR="004C7848" w:rsidRDefault="004C7848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B050"/>
          <w:sz w:val="28"/>
          <w:szCs w:val="28"/>
        </w:rPr>
      </w:pPr>
    </w:p>
    <w:p w14:paraId="73128B63" w14:textId="77777777" w:rsidR="004C7848" w:rsidRDefault="00000000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!!!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а также при невыполнении условий, установленных частью 21 статьи 78 Федерального закона, за исключением случаев, предусмотренных частями 5 и 6 статьи 67 и статьей 88 Федерального закона. (пункт 15 Порядка).</w:t>
      </w:r>
    </w:p>
    <w:p w14:paraId="297A5911" w14:textId="77777777" w:rsidR="004C7848" w:rsidRDefault="0000000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 принятии руководителем учреждения решения о зачислении в учреждение учитываются:</w:t>
      </w:r>
    </w:p>
    <w:p w14:paraId="55B79DA4" w14:textId="77777777" w:rsidR="004C7848" w:rsidRDefault="00000000">
      <w:pPr>
        <w:widowControl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квота открытых мест в учреждении</w:t>
      </w: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;</w:t>
      </w:r>
    </w:p>
    <w:p w14:paraId="00278CD3" w14:textId="77777777" w:rsidR="004C7848" w:rsidRDefault="00000000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дата и время регистрации, порядковый номер заявления в </w:t>
      </w:r>
      <w:r>
        <w:rPr>
          <w:rFonts w:ascii="Liberation Serif" w:hAnsi="Liberation Serif" w:cs="Liberation Serif"/>
          <w:sz w:val="28"/>
          <w:szCs w:val="28"/>
        </w:rPr>
        <w:t>ГИС</w:t>
      </w:r>
      <w:r>
        <w:rPr>
          <w:rFonts w:ascii="Liberation Serif" w:eastAsia="Times New Roman" w:hAnsi="Liberation Serif" w:cs="Liberation Serif"/>
          <w:sz w:val="28"/>
          <w:szCs w:val="28"/>
        </w:rPr>
        <w:t>;</w:t>
      </w:r>
    </w:p>
    <w:p w14:paraId="085231E1" w14:textId="77777777" w:rsidR="004C7848" w:rsidRDefault="0000000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результаты ответов на запросы, полученные в порядке межведомственного информационного взаимодействия;</w:t>
      </w:r>
    </w:p>
    <w:p w14:paraId="54503332" w14:textId="77777777" w:rsidR="004C7848" w:rsidRDefault="00000000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наличие </w:t>
      </w:r>
      <w:r>
        <w:rPr>
          <w:rFonts w:ascii="Liberation Serif" w:hAnsi="Liberation Serif" w:cs="Liberation Serif"/>
          <w:sz w:val="28"/>
          <w:szCs w:val="28"/>
        </w:rPr>
        <w:t>первоочередного или преимущественного права на зачисление</w:t>
      </w:r>
      <w:r>
        <w:rPr>
          <w:rFonts w:ascii="Liberation Serif" w:eastAsia="Times New Roman" w:hAnsi="Liberation Serif" w:cs="Liberation Serif"/>
          <w:sz w:val="28"/>
          <w:szCs w:val="28"/>
        </w:rPr>
        <w:t>;</w:t>
      </w:r>
    </w:p>
    <w:p w14:paraId="23C8DEB2" w14:textId="77777777" w:rsidR="004C7848" w:rsidRDefault="0000000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регистрация на территории, закрепленной за учреждением (за исключением лиц, имеющих право преимущественного зачисления в учреждение);</w:t>
      </w:r>
    </w:p>
    <w:p w14:paraId="6C141F8A" w14:textId="77777777" w:rsidR="004C7848" w:rsidRDefault="0000000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решение Комиссии о приеме в учреждение ребенка, не достигшего возраста 6 лет и 6 месяцев или достигшего возраста 8 лет и более.</w:t>
      </w:r>
    </w:p>
    <w:p w14:paraId="5B0AD8E8" w14:textId="77777777" w:rsidR="004C7848" w:rsidRDefault="004C784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A302C26" w14:textId="77777777" w:rsidR="004C7848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 случае отсутствия мест в образовательной организации родители (законные представители) ребенка для решения вопроса об устройстве ребенка в другую общеобразовательную организацию обращаются в управление образования соответствующего муниципального образования.</w:t>
      </w:r>
    </w:p>
    <w:p w14:paraId="351A8EEA" w14:textId="77777777" w:rsidR="004C7848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Информация о количестве мест для приема в образовательную организацию в целях обучения по реализуемым общеобразовательным программам размещается на информационных стендах, установленных в помещениях образовательной организации, на официальных сайтах образовательных организаций в информационно-телекоммуникационной сети Интернет.</w:t>
      </w:r>
    </w:p>
    <w:p w14:paraId="56E96A11" w14:textId="77777777" w:rsidR="004C7848" w:rsidRDefault="004C7848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B050"/>
          <w:sz w:val="28"/>
          <w:szCs w:val="28"/>
        </w:rPr>
      </w:pPr>
    </w:p>
    <w:p w14:paraId="5396FDD1" w14:textId="77777777" w:rsidR="004C7848" w:rsidRDefault="00000000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Министерством образования и молодежной политики Свердловской области </w:t>
      </w:r>
      <w:r>
        <w:rPr>
          <w:rFonts w:ascii="Liberation Serif" w:hAnsi="Liberation Serif" w:cs="Liberation Serif"/>
          <w:b/>
          <w:sz w:val="28"/>
          <w:szCs w:val="28"/>
        </w:rPr>
        <w:t xml:space="preserve">с 1 марта 2025 года организована горячая линия по приему детей </w:t>
      </w:r>
      <w:r>
        <w:rPr>
          <w:rFonts w:ascii="Liberation Serif" w:hAnsi="Liberation Serif" w:cs="Liberation Serif"/>
          <w:b/>
          <w:sz w:val="28"/>
          <w:szCs w:val="28"/>
        </w:rPr>
        <w:br/>
        <w:t>в 1-й класс:</w:t>
      </w:r>
    </w:p>
    <w:p w14:paraId="62942D7D" w14:textId="77777777" w:rsidR="004C7848" w:rsidRDefault="004C784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9A20A32" w14:textId="77777777" w:rsidR="004C7848" w:rsidRDefault="00000000">
      <w:pPr>
        <w:spacing w:after="0" w:line="36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312-00-04 (доб. 082) Архипова Мария Павловна</w:t>
      </w:r>
    </w:p>
    <w:p w14:paraId="086E0EB0" w14:textId="77777777" w:rsidR="004C7848" w:rsidRDefault="00000000">
      <w:pPr>
        <w:spacing w:after="0" w:line="36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312-00-04 (доб. 085) </w:t>
      </w:r>
      <w:proofErr w:type="spellStart"/>
      <w:r>
        <w:rPr>
          <w:rFonts w:ascii="Liberation Serif" w:hAnsi="Liberation Serif" w:cs="Liberation Serif"/>
          <w:b/>
          <w:sz w:val="28"/>
          <w:szCs w:val="28"/>
        </w:rPr>
        <w:t>Шуняева</w:t>
      </w:r>
      <w:proofErr w:type="spellEnd"/>
      <w:r>
        <w:rPr>
          <w:rFonts w:ascii="Liberation Serif" w:hAnsi="Liberation Serif" w:cs="Liberation Serif"/>
          <w:b/>
          <w:sz w:val="28"/>
          <w:szCs w:val="28"/>
        </w:rPr>
        <w:t xml:space="preserve"> Наталья Владимировна</w:t>
      </w:r>
    </w:p>
    <w:p w14:paraId="01362658" w14:textId="77777777" w:rsidR="004C7848" w:rsidRDefault="00000000">
      <w:pPr>
        <w:spacing w:after="0" w:line="36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312-00-04 (доб. 080) Сокольская Наталья Ивановна</w:t>
      </w:r>
    </w:p>
    <w:p w14:paraId="1569BE7C" w14:textId="77777777" w:rsidR="004C7848" w:rsidRDefault="00000000">
      <w:pPr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 </w:t>
      </w:r>
      <w:r>
        <w:rPr>
          <w:rFonts w:ascii="Liberation Serif" w:hAnsi="Liberation Serif" w:cs="Liberation Serif"/>
          <w:b/>
          <w:sz w:val="28"/>
          <w:szCs w:val="28"/>
        </w:rPr>
        <w:t xml:space="preserve">вопросам </w:t>
      </w:r>
      <w:r>
        <w:rPr>
          <w:rFonts w:ascii="Liberation Serif" w:eastAsia="Times New Roman" w:hAnsi="Liberation Serif" w:cs="Liberation Serif"/>
          <w:b/>
          <w:sz w:val="28"/>
          <w:szCs w:val="28"/>
        </w:rPr>
        <w:t>технической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поддержки необходимо обращаться по телефону </w:t>
      </w:r>
      <w:r>
        <w:rPr>
          <w:rFonts w:ascii="Liberation Serif" w:hAnsi="Liberation Serif" w:cs="Liberation Serif"/>
          <w:b/>
          <w:sz w:val="28"/>
          <w:szCs w:val="28"/>
        </w:rPr>
        <w:t>312-00-04 (доб. 070) Вяткин Николай Владимирович</w:t>
      </w:r>
    </w:p>
    <w:p w14:paraId="14BD5D96" w14:textId="77777777" w:rsidR="004C7848" w:rsidRDefault="004C7848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B050"/>
          <w:sz w:val="28"/>
          <w:szCs w:val="28"/>
        </w:rPr>
      </w:pPr>
    </w:p>
    <w:sectPr w:rsidR="004C7848">
      <w:headerReference w:type="default" r:id="rId8"/>
      <w:pgSz w:w="11906" w:h="16838"/>
      <w:pgMar w:top="709" w:right="567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5EAEC" w14:textId="77777777" w:rsidR="00345637" w:rsidRDefault="00345637">
      <w:pPr>
        <w:spacing w:after="0" w:line="240" w:lineRule="auto"/>
      </w:pPr>
      <w:r>
        <w:separator/>
      </w:r>
    </w:p>
  </w:endnote>
  <w:endnote w:type="continuationSeparator" w:id="0">
    <w:p w14:paraId="47285B52" w14:textId="77777777" w:rsidR="00345637" w:rsidRDefault="0034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PSMT">
    <w:altName w:val="Times New Roman"/>
    <w:charset w:val="00"/>
    <w:family w:val="roman"/>
    <w:pitch w:val="default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D64E5" w14:textId="77777777" w:rsidR="00345637" w:rsidRDefault="0034563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10594B" w14:textId="77777777" w:rsidR="00345637" w:rsidRDefault="0034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D88C" w14:textId="77777777" w:rsidR="00000000" w:rsidRDefault="00000000">
    <w:pPr>
      <w:pStyle w:val="a5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sz w:val="28"/>
        <w:szCs w:val="28"/>
      </w:rPr>
      <w:t>8</w:t>
    </w:r>
    <w:r>
      <w:rPr>
        <w:rFonts w:ascii="Liberation Serif" w:hAnsi="Liberation Serif" w:cs="Liberation Serif"/>
        <w:sz w:val="28"/>
        <w:szCs w:val="28"/>
      </w:rPr>
      <w:fldChar w:fldCharType="end"/>
    </w:r>
  </w:p>
  <w:p w14:paraId="13014309" w14:textId="77777777" w:rsidR="00000000" w:rsidRDefault="000000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C11E3"/>
    <w:multiLevelType w:val="multilevel"/>
    <w:tmpl w:val="C338F11E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"/>
      <w:lvlJc w:val="left"/>
      <w:pPr>
        <w:ind w:left="2149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 w16cid:durableId="1674063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C7848"/>
    <w:rsid w:val="00345637"/>
    <w:rsid w:val="00361BCA"/>
    <w:rsid w:val="004C7848"/>
    <w:rsid w:val="0078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6B3D"/>
  <w15:docId w15:val="{7FC5C153-48D7-4906-B9D7-67D9B6F6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annotation text"/>
    <w:basedOn w:val="a"/>
    <w:pPr>
      <w:spacing w:line="240" w:lineRule="auto"/>
    </w:pPr>
    <w:rPr>
      <w:sz w:val="20"/>
      <w:szCs w:val="20"/>
    </w:rPr>
  </w:style>
  <w:style w:type="paragraph" w:styleId="a4">
    <w:name w:val="Balloon Text"/>
    <w:basedOn w:val="a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pPr>
      <w:spacing w:after="0" w:line="240" w:lineRule="auto"/>
    </w:pPr>
    <w:rPr>
      <w:sz w:val="20"/>
      <w:szCs w:val="20"/>
    </w:rPr>
  </w:style>
  <w:style w:type="paragraph" w:styleId="a8">
    <w:name w:val="List Paragraph"/>
    <w:basedOn w:val="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9">
    <w:name w:val="Обычный (веб)"/>
    <w:basedOn w:val="a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a">
    <w:name w:val="annotation subject"/>
    <w:basedOn w:val="a3"/>
    <w:next w:val="a3"/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ab">
    <w:name w:val="annotation reference"/>
    <w:basedOn w:val="a0"/>
    <w:rPr>
      <w:sz w:val="16"/>
      <w:szCs w:val="16"/>
    </w:rPr>
  </w:style>
  <w:style w:type="character" w:customStyle="1" w:styleId="ac">
    <w:name w:val="Текст примечания Знак"/>
    <w:basedOn w:val="a0"/>
    <w:rPr>
      <w:sz w:val="20"/>
      <w:szCs w:val="20"/>
    </w:rPr>
  </w:style>
  <w:style w:type="character" w:customStyle="1" w:styleId="ad">
    <w:name w:val="Текст выноски Знак"/>
    <w:basedOn w:val="a0"/>
    <w:rPr>
      <w:rFonts w:ascii="Segoe UI" w:eastAsia="Segoe UI" w:hAnsi="Segoe UI" w:cs="Segoe UI"/>
      <w:sz w:val="18"/>
      <w:szCs w:val="18"/>
    </w:rPr>
  </w:style>
  <w:style w:type="character" w:styleId="ae">
    <w:name w:val="Hyperlink"/>
    <w:basedOn w:val="a0"/>
    <w:rPr>
      <w:color w:val="0563C1"/>
      <w:u w:val="single"/>
    </w:rPr>
  </w:style>
  <w:style w:type="character" w:customStyle="1" w:styleId="af">
    <w:name w:val="Верхний колонтитул Знак"/>
    <w:basedOn w:val="a0"/>
  </w:style>
  <w:style w:type="character" w:customStyle="1" w:styleId="af0">
    <w:name w:val="Нижний колонтитул Знак"/>
    <w:basedOn w:val="a0"/>
  </w:style>
  <w:style w:type="character" w:customStyle="1" w:styleId="af1">
    <w:name w:val="Текст сноски Знак"/>
    <w:basedOn w:val="a0"/>
    <w:rPr>
      <w:sz w:val="20"/>
      <w:szCs w:val="20"/>
    </w:rPr>
  </w:style>
  <w:style w:type="character" w:styleId="af2">
    <w:name w:val="footnote reference"/>
    <w:basedOn w:val="a0"/>
    <w:rPr>
      <w:position w:val="0"/>
      <w:vertAlign w:val="superscript"/>
    </w:rPr>
  </w:style>
  <w:style w:type="character" w:customStyle="1" w:styleId="af3">
    <w:name w:val="Обычный (веб) Знак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rPr>
      <w:color w:val="605E5C"/>
      <w:shd w:val="clear" w:color="auto" w:fill="E1DFDD"/>
    </w:rPr>
  </w:style>
  <w:style w:type="character" w:customStyle="1" w:styleId="af4">
    <w:name w:val="Тема примечания Знак"/>
    <w:basedOn w:val="ac"/>
    <w:rPr>
      <w:b/>
      <w:bCs/>
      <w:sz w:val="20"/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Default">
    <w:name w:val="Default"/>
    <w:pPr>
      <w:suppressAutoHyphens/>
      <w:autoSpaceDE w:val="0"/>
      <w:spacing w:after="0" w:line="240" w:lineRule="auto"/>
      <w:textAlignment w:val="auto"/>
    </w:pPr>
    <w:rPr>
      <w:rFonts w:ascii="Times New Roman PSMT" w:hAnsi="Times New Roman PSMT" w:cs="Times New Roman PS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34B4FBB12E84EAECEB08DF31F48AE0AF199BE57E8FA31B219314B18580C0B7D2B2874EC870C5v3AC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3125</Words>
  <Characters>17815</Characters>
  <Application>Microsoft Office Word</Application>
  <DocSecurity>0</DocSecurity>
  <Lines>148</Lines>
  <Paragraphs>41</Paragraphs>
  <ScaleCrop>false</ScaleCrop>
  <Company/>
  <LinksUpToDate>false</LinksUpToDate>
  <CharactersWithSpaces>20899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dc:description/>
  <cp:lastModifiedBy>Valitov Rinat</cp:lastModifiedBy>
  <cp:revision>2</cp:revision>
  <cp:lastPrinted>2025-03-17T11:14:00Z</cp:lastPrinted>
  <dcterms:created xsi:type="dcterms:W3CDTF">2025-03-20T09:24:00Z</dcterms:created>
  <dcterms:modified xsi:type="dcterms:W3CDTF">2025-03-20T09:24:00Z</dcterms:modified>
</cp:coreProperties>
</file>